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BC56C2" w14:textId="77777777" w:rsidR="00141D21" w:rsidRDefault="006667FB">
      <w:pPr>
        <w:rPr>
          <w:rFonts w:ascii="Calibri" w:hAnsi="Calibri"/>
          <w:b/>
          <w:color w:val="808080"/>
          <w:sz w:val="24"/>
        </w:rPr>
      </w:pPr>
      <w:r>
        <w:rPr>
          <w:rFonts w:ascii="Calibri" w:hAnsi="Calibri"/>
          <w:b/>
          <w:noProof/>
          <w:color w:val="808080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EE691" wp14:editId="35D008BE">
                <wp:simplePos x="0" y="0"/>
                <wp:positionH relativeFrom="column">
                  <wp:posOffset>33655</wp:posOffset>
                </wp:positionH>
                <wp:positionV relativeFrom="paragraph">
                  <wp:posOffset>184150</wp:posOffset>
                </wp:positionV>
                <wp:extent cx="1619250" cy="1733550"/>
                <wp:effectExtent l="0" t="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CE4F" w14:textId="77777777" w:rsidR="00141D21" w:rsidRDefault="00141D21" w:rsidP="00141D21">
                            <w:pPr>
                              <w:jc w:val="center"/>
                            </w:pPr>
                          </w:p>
                          <w:p w14:paraId="1EBE77DB" w14:textId="77777777" w:rsidR="00141D21" w:rsidRDefault="00141D21" w:rsidP="00141D21">
                            <w:pPr>
                              <w:jc w:val="center"/>
                            </w:pPr>
                          </w:p>
                          <w:p w14:paraId="0C08C728" w14:textId="77777777" w:rsidR="00141D21" w:rsidRDefault="00141D21" w:rsidP="00141D21">
                            <w:pPr>
                              <w:jc w:val="center"/>
                            </w:pPr>
                          </w:p>
                          <w:p w14:paraId="47CCFEA8" w14:textId="77777777" w:rsidR="00141D21" w:rsidRDefault="00141D21" w:rsidP="00141D21">
                            <w:pPr>
                              <w:jc w:val="center"/>
                            </w:pPr>
                          </w:p>
                          <w:p w14:paraId="1E52448E" w14:textId="77777777" w:rsidR="00141D21" w:rsidRPr="00141D21" w:rsidRDefault="00141D21" w:rsidP="00141D2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141D21">
                              <w:rPr>
                                <w:sz w:val="4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EE6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.65pt;margin-top:14.5pt;width:127.5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">
                <v:textbox>
                  <w:txbxContent>
                    <w:p w14:paraId="3D73CE4F" w14:textId="77777777" w:rsidR="00141D21" w:rsidRDefault="00141D21" w:rsidP="00141D21">
                      <w:pPr>
                        <w:jc w:val="center"/>
                      </w:pPr>
                    </w:p>
                    <w:p w14:paraId="1EBE77DB" w14:textId="77777777" w:rsidR="00141D21" w:rsidRDefault="00141D21" w:rsidP="00141D21">
                      <w:pPr>
                        <w:jc w:val="center"/>
                      </w:pPr>
                    </w:p>
                    <w:p w14:paraId="0C08C728" w14:textId="77777777" w:rsidR="00141D21" w:rsidRDefault="00141D21" w:rsidP="00141D21">
                      <w:pPr>
                        <w:jc w:val="center"/>
                      </w:pPr>
                    </w:p>
                    <w:p w14:paraId="47CCFEA8" w14:textId="77777777" w:rsidR="00141D21" w:rsidRDefault="00141D21" w:rsidP="00141D21">
                      <w:pPr>
                        <w:jc w:val="center"/>
                      </w:pPr>
                    </w:p>
                    <w:p w14:paraId="1E52448E" w14:textId="77777777" w:rsidR="00141D21" w:rsidRPr="00141D21" w:rsidRDefault="00141D21" w:rsidP="00141D21">
                      <w:pPr>
                        <w:jc w:val="center"/>
                        <w:rPr>
                          <w:sz w:val="40"/>
                        </w:rPr>
                      </w:pPr>
                      <w:r w:rsidRPr="00141D21">
                        <w:rPr>
                          <w:sz w:val="40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1F59357B" w14:textId="77777777" w:rsidR="00141D21" w:rsidRDefault="00141D21">
      <w:pPr>
        <w:rPr>
          <w:rFonts w:ascii="Calibri" w:hAnsi="Calibri"/>
          <w:b/>
          <w:color w:val="808080"/>
          <w:sz w:val="24"/>
        </w:rPr>
      </w:pPr>
    </w:p>
    <w:p w14:paraId="3C6583D4" w14:textId="77777777" w:rsidR="00141D21" w:rsidRDefault="00141D21">
      <w:pPr>
        <w:rPr>
          <w:rFonts w:ascii="Calibri" w:hAnsi="Calibri"/>
          <w:b/>
          <w:color w:val="808080"/>
          <w:sz w:val="24"/>
        </w:rPr>
      </w:pPr>
    </w:p>
    <w:p w14:paraId="1D7F352F" w14:textId="77777777" w:rsidR="00141D21" w:rsidRDefault="00141D21">
      <w:pPr>
        <w:rPr>
          <w:rFonts w:ascii="Calibri" w:hAnsi="Calibri"/>
          <w:b/>
          <w:color w:val="808080"/>
          <w:sz w:val="24"/>
        </w:rPr>
      </w:pPr>
    </w:p>
    <w:p w14:paraId="34280565" w14:textId="77777777" w:rsidR="00141D21" w:rsidRDefault="00141D21">
      <w:pPr>
        <w:rPr>
          <w:rFonts w:ascii="Calibri" w:hAnsi="Calibri"/>
          <w:b/>
          <w:color w:val="808080"/>
          <w:sz w:val="24"/>
        </w:rPr>
      </w:pPr>
    </w:p>
    <w:p w14:paraId="7E63CBCE" w14:textId="77777777" w:rsidR="00141D21" w:rsidRDefault="00141D21">
      <w:pPr>
        <w:rPr>
          <w:rFonts w:ascii="Calibri" w:hAnsi="Calibri"/>
          <w:b/>
          <w:color w:val="808080"/>
          <w:sz w:val="24"/>
        </w:rPr>
      </w:pPr>
    </w:p>
    <w:p w14:paraId="558E8F0D" w14:textId="77777777" w:rsidR="00141D21" w:rsidRDefault="00141D21">
      <w:pPr>
        <w:rPr>
          <w:rFonts w:ascii="Calibri" w:hAnsi="Calibri"/>
          <w:b/>
          <w:color w:val="808080"/>
          <w:sz w:val="24"/>
        </w:rPr>
      </w:pPr>
    </w:p>
    <w:p w14:paraId="5912D13E" w14:textId="77777777" w:rsidR="00141D21" w:rsidRDefault="00141D21">
      <w:pPr>
        <w:rPr>
          <w:rFonts w:ascii="Calibri" w:hAnsi="Calibri"/>
          <w:b/>
          <w:color w:val="808080"/>
          <w:sz w:val="24"/>
        </w:rPr>
      </w:pPr>
    </w:p>
    <w:p w14:paraId="41F22A77" w14:textId="77777777" w:rsidR="0078692D" w:rsidRPr="00393033" w:rsidRDefault="00CA10BF">
      <w:pPr>
        <w:rPr>
          <w:rFonts w:cs="Arial"/>
          <w:sz w:val="24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89535" distR="0" simplePos="0" relativeHeight="251657216" behindDoc="0" locked="0" layoutInCell="1" allowOverlap="1" wp14:anchorId="08EC201E" wp14:editId="6598D020">
                <wp:simplePos x="0" y="0"/>
                <wp:positionH relativeFrom="page">
                  <wp:posOffset>3057525</wp:posOffset>
                </wp:positionH>
                <wp:positionV relativeFrom="page">
                  <wp:posOffset>1067435</wp:posOffset>
                </wp:positionV>
                <wp:extent cx="3962400" cy="1818640"/>
                <wp:effectExtent l="0" t="0" r="0" b="0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818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237" w:type="dxa"/>
                              <w:tblInd w:w="108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18"/>
                              <w:gridCol w:w="4819"/>
                            </w:tblGrid>
                            <w:tr w:rsidR="0078692D" w14:paraId="121567CD" w14:textId="77777777" w:rsidTr="001117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0CA11A" w14:textId="77777777" w:rsidR="0078692D" w:rsidRPr="00B524AA" w:rsidRDefault="0078692D" w:rsidP="00871D5C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B524AA">
                                    <w:rPr>
                                      <w:rFonts w:cs="Arial"/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left w:val="single" w:sz="24" w:space="0" w:color="auto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14:paraId="1B8D2D73" w14:textId="77777777" w:rsidR="0078692D" w:rsidRPr="003E70DB" w:rsidRDefault="00BD46E0" w:rsidP="00D65951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</w:pPr>
                                  <w:r w:rsidRPr="003E70DB"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fldChar w:fldCharType="begin"/>
                                  </w:r>
                                  <w:r w:rsidR="0078692D" w:rsidRPr="003E70DB"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instrText xml:space="preserve"> FILLIN "Text6"</w:instrText>
                                  </w:r>
                                  <w:r w:rsidRPr="003E70DB"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78692D" w14:paraId="571D523C" w14:textId="77777777" w:rsidTr="001117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3BE0D6" w14:textId="77777777" w:rsidR="0078692D" w:rsidRPr="00B524AA" w:rsidRDefault="0078692D" w:rsidP="00871D5C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B524AA">
                                    <w:rPr>
                                      <w:rFonts w:cs="Arial"/>
                                      <w:sz w:val="24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left w:val="single" w:sz="24" w:space="0" w:color="auto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14:paraId="462D68E1" w14:textId="77777777" w:rsidR="0078692D" w:rsidRPr="003E70DB" w:rsidRDefault="0078692D" w:rsidP="00D65951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8692D" w14:paraId="7980E79E" w14:textId="77777777" w:rsidTr="001117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E8A11D" w14:textId="77777777" w:rsidR="0078692D" w:rsidRPr="00B524AA" w:rsidRDefault="0078692D" w:rsidP="00871D5C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B524AA">
                                    <w:rPr>
                                      <w:rFonts w:cs="Arial"/>
                                      <w:sz w:val="24"/>
                                    </w:rPr>
                                    <w:t>Handy-Nr.: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left w:val="single" w:sz="24" w:space="0" w:color="auto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14:paraId="69799CCA" w14:textId="77777777" w:rsidR="0078692D" w:rsidRPr="003E70DB" w:rsidRDefault="0078692D" w:rsidP="00D65951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8692D" w14:paraId="626E586E" w14:textId="77777777" w:rsidTr="001117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428A5D" w14:textId="77777777" w:rsidR="0078692D" w:rsidRPr="00B524AA" w:rsidRDefault="0078692D" w:rsidP="00871D5C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B524AA">
                                    <w:rPr>
                                      <w:rFonts w:cs="Arial"/>
                                      <w:sz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left w:val="single" w:sz="24" w:space="0" w:color="auto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14:paraId="50C2F643" w14:textId="77777777" w:rsidR="0078692D" w:rsidRPr="003E70DB" w:rsidRDefault="00BD46E0" w:rsidP="00D65951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</w:pPr>
                                  <w:r w:rsidRPr="003E70DB"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fldChar w:fldCharType="begin"/>
                                  </w:r>
                                  <w:r w:rsidR="0078692D" w:rsidRPr="003E70DB"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instrText xml:space="preserve"> FILLIN "Text4"</w:instrText>
                                  </w:r>
                                  <w:r w:rsidRPr="003E70DB"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78692D" w14:paraId="6D7B82B8" w14:textId="77777777" w:rsidTr="001117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4369F9" w14:textId="77777777" w:rsidR="0078692D" w:rsidRPr="00B524AA" w:rsidRDefault="0078692D" w:rsidP="00871D5C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B524AA">
                                    <w:rPr>
                                      <w:rFonts w:cs="Arial"/>
                                      <w:sz w:val="24"/>
                                    </w:rPr>
                                    <w:t>Semester: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left w:val="single" w:sz="24" w:space="0" w:color="auto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14:paraId="3B455285" w14:textId="77777777" w:rsidR="0078692D" w:rsidRPr="003E70DB" w:rsidRDefault="0078692D" w:rsidP="00D65951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cs="Arial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52B4D8" w14:textId="77777777" w:rsidR="0078692D" w:rsidRDefault="0078692D" w:rsidP="00B524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C201E" id="Text Box 3" o:spid="_x0000_s1027" type="#_x0000_t202" style="position:absolute;margin-left:240.75pt;margin-top:84.05pt;width:312pt;height:143.2pt;z-index:251657216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" stroked="f">
                <v:fill opacity="0"/>
                <v:textbox inset="0,0,0,0">
                  <w:txbxContent>
                    <w:tbl>
                      <w:tblPr>
                        <w:tblW w:w="6237" w:type="dxa"/>
                        <w:tblInd w:w="108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18"/>
                        <w:gridCol w:w="4819"/>
                      </w:tblGrid>
                      <w:tr w:rsidR="0078692D" w14:paraId="121567CD" w14:textId="77777777" w:rsidTr="001117E4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0CA11A" w14:textId="77777777" w:rsidR="0078692D" w:rsidRPr="00B524AA" w:rsidRDefault="0078692D" w:rsidP="00871D5C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sz w:val="24"/>
                              </w:rPr>
                            </w:pPr>
                            <w:r w:rsidRPr="00B524AA">
                              <w:rPr>
                                <w:rFonts w:cs="Arial"/>
                                <w:sz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left w:val="single" w:sz="24" w:space="0" w:color="auto"/>
                            </w:tcBorders>
                            <w:shd w:val="pct15" w:color="auto" w:fill="auto"/>
                            <w:vAlign w:val="center"/>
                          </w:tcPr>
                          <w:p w14:paraId="1B8D2D73" w14:textId="77777777" w:rsidR="0078692D" w:rsidRPr="003E70DB" w:rsidRDefault="00BD46E0" w:rsidP="00D65951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 w:rsidRPr="003E70DB"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  <w:fldChar w:fldCharType="begin"/>
                            </w:r>
                            <w:r w:rsidR="0078692D" w:rsidRPr="003E70DB"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  <w:instrText xml:space="preserve"> FILLIN "Text6"</w:instrText>
                            </w:r>
                            <w:r w:rsidRPr="003E70DB"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 w:rsidR="0078692D" w14:paraId="571D523C" w14:textId="77777777" w:rsidTr="001117E4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3BE0D6" w14:textId="77777777" w:rsidR="0078692D" w:rsidRPr="00B524AA" w:rsidRDefault="0078692D" w:rsidP="00871D5C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sz w:val="24"/>
                              </w:rPr>
                            </w:pPr>
                            <w:r w:rsidRPr="00B524AA">
                              <w:rPr>
                                <w:rFonts w:cs="Arial"/>
                                <w:sz w:val="24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left w:val="single" w:sz="24" w:space="0" w:color="auto"/>
                            </w:tcBorders>
                            <w:shd w:val="pct15" w:color="auto" w:fill="auto"/>
                            <w:vAlign w:val="center"/>
                          </w:tcPr>
                          <w:p w14:paraId="462D68E1" w14:textId="77777777" w:rsidR="0078692D" w:rsidRPr="003E70DB" w:rsidRDefault="0078692D" w:rsidP="00D65951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</w:tc>
                      </w:tr>
                      <w:tr w:rsidR="0078692D" w14:paraId="7980E79E" w14:textId="77777777" w:rsidTr="001117E4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E8A11D" w14:textId="77777777" w:rsidR="0078692D" w:rsidRPr="00B524AA" w:rsidRDefault="0078692D" w:rsidP="00871D5C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sz w:val="24"/>
                              </w:rPr>
                            </w:pPr>
                            <w:r w:rsidRPr="00B524AA">
                              <w:rPr>
                                <w:rFonts w:cs="Arial"/>
                                <w:sz w:val="24"/>
                              </w:rPr>
                              <w:t>Handy-Nr.: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left w:val="single" w:sz="24" w:space="0" w:color="auto"/>
                            </w:tcBorders>
                            <w:shd w:val="pct15" w:color="auto" w:fill="auto"/>
                            <w:vAlign w:val="center"/>
                          </w:tcPr>
                          <w:p w14:paraId="69799CCA" w14:textId="77777777" w:rsidR="0078692D" w:rsidRPr="003E70DB" w:rsidRDefault="0078692D" w:rsidP="00D65951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</w:tc>
                      </w:tr>
                      <w:tr w:rsidR="0078692D" w14:paraId="626E586E" w14:textId="77777777" w:rsidTr="001117E4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428A5D" w14:textId="77777777" w:rsidR="0078692D" w:rsidRPr="00B524AA" w:rsidRDefault="0078692D" w:rsidP="00871D5C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sz w:val="24"/>
                              </w:rPr>
                            </w:pPr>
                            <w:r w:rsidRPr="00B524AA">
                              <w:rPr>
                                <w:rFonts w:cs="Arial"/>
                                <w:sz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left w:val="single" w:sz="24" w:space="0" w:color="auto"/>
                            </w:tcBorders>
                            <w:shd w:val="pct15" w:color="auto" w:fill="auto"/>
                            <w:vAlign w:val="center"/>
                          </w:tcPr>
                          <w:p w14:paraId="50C2F643" w14:textId="77777777" w:rsidR="0078692D" w:rsidRPr="003E70DB" w:rsidRDefault="00BD46E0" w:rsidP="00D65951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 w:rsidRPr="003E70DB"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  <w:fldChar w:fldCharType="begin"/>
                            </w:r>
                            <w:r w:rsidR="0078692D" w:rsidRPr="003E70DB"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  <w:instrText xml:space="preserve"> FILLIN "Text4"</w:instrText>
                            </w:r>
                            <w:r w:rsidRPr="003E70DB"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 w:rsidR="0078692D" w14:paraId="6D7B82B8" w14:textId="77777777" w:rsidTr="001117E4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nil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4369F9" w14:textId="77777777" w:rsidR="0078692D" w:rsidRPr="00B524AA" w:rsidRDefault="0078692D" w:rsidP="00871D5C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sz w:val="24"/>
                              </w:rPr>
                            </w:pPr>
                            <w:r w:rsidRPr="00B524AA">
                              <w:rPr>
                                <w:rFonts w:cs="Arial"/>
                                <w:sz w:val="24"/>
                              </w:rPr>
                              <w:t>Semester: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left w:val="single" w:sz="24" w:space="0" w:color="auto"/>
                            </w:tcBorders>
                            <w:shd w:val="pct15" w:color="auto" w:fill="auto"/>
                            <w:vAlign w:val="center"/>
                          </w:tcPr>
                          <w:p w14:paraId="3B455285" w14:textId="77777777" w:rsidR="0078692D" w:rsidRPr="003E70DB" w:rsidRDefault="0078692D" w:rsidP="00D65951">
                            <w:pPr>
                              <w:snapToGrid w:val="0"/>
                              <w:spacing w:line="360" w:lineRule="auto"/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652B4D8" w14:textId="77777777" w:rsidR="0078692D" w:rsidRDefault="0078692D" w:rsidP="00B524AA"/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14:paraId="0253E323" w14:textId="77777777" w:rsidR="0078692D" w:rsidRPr="00393033" w:rsidRDefault="0078692D">
      <w:pPr>
        <w:rPr>
          <w:rFonts w:cs="Arial"/>
          <w:sz w:val="24"/>
        </w:rPr>
      </w:pPr>
    </w:p>
    <w:p w14:paraId="673D6943" w14:textId="77777777" w:rsidR="00393033" w:rsidRDefault="00393033">
      <w:pPr>
        <w:rPr>
          <w:rFonts w:cs="Arial"/>
          <w:sz w:val="24"/>
        </w:rPr>
      </w:pPr>
    </w:p>
    <w:p w14:paraId="39FC2E59" w14:textId="77777777" w:rsidR="00D65951" w:rsidRPr="00393033" w:rsidRDefault="00D65951">
      <w:pPr>
        <w:rPr>
          <w:rFonts w:cs="Arial"/>
          <w:sz w:val="24"/>
        </w:rPr>
      </w:pPr>
    </w:p>
    <w:p w14:paraId="25DBE13A" w14:textId="4E0C2BB1" w:rsidR="00850DCF" w:rsidRPr="0028236B" w:rsidRDefault="00850DCF" w:rsidP="00850DCF">
      <w:pPr>
        <w:spacing w:line="360" w:lineRule="auto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Ich bewerbe mich mit diesem Ranking für folgende</w:t>
      </w:r>
      <w:r w:rsidR="00E91787">
        <w:rPr>
          <w:rFonts w:cs="Arial"/>
          <w:b/>
          <w:sz w:val="24"/>
          <w:u w:val="single"/>
        </w:rPr>
        <w:t>/s</w:t>
      </w:r>
      <w:r>
        <w:rPr>
          <w:rFonts w:cs="Arial"/>
          <w:b/>
          <w:sz w:val="24"/>
          <w:u w:val="single"/>
        </w:rPr>
        <w:t xml:space="preserve"> </w:t>
      </w:r>
      <w:r w:rsidR="00E91787">
        <w:rPr>
          <w:rFonts w:cs="Arial"/>
          <w:b/>
          <w:sz w:val="24"/>
          <w:u w:val="single"/>
        </w:rPr>
        <w:t>ILDP-</w:t>
      </w:r>
      <w:r>
        <w:rPr>
          <w:rFonts w:cs="Arial"/>
          <w:b/>
          <w:sz w:val="24"/>
          <w:u w:val="single"/>
        </w:rPr>
        <w:t>Projekt</w:t>
      </w:r>
      <w:r w:rsidR="00E91787">
        <w:rPr>
          <w:rFonts w:cs="Arial"/>
          <w:b/>
          <w:sz w:val="24"/>
          <w:u w:val="single"/>
        </w:rPr>
        <w:t>/</w:t>
      </w:r>
      <w:r>
        <w:rPr>
          <w:rFonts w:cs="Arial"/>
          <w:b/>
          <w:sz w:val="24"/>
          <w:u w:val="single"/>
        </w:rPr>
        <w:t>e:</w:t>
      </w:r>
    </w:p>
    <w:p w14:paraId="7BCE9079" w14:textId="596C417C" w:rsidR="00850DCF" w:rsidRPr="00762A52" w:rsidRDefault="00850DCF" w:rsidP="00762A52">
      <w:pPr>
        <w:pStyle w:val="Listenabsatz"/>
        <w:numPr>
          <w:ilvl w:val="0"/>
          <w:numId w:val="8"/>
        </w:numPr>
        <w:spacing w:line="360" w:lineRule="auto"/>
        <w:rPr>
          <w:rFonts w:cs="Arial"/>
          <w:bCs/>
          <w:i/>
          <w:iCs/>
          <w:sz w:val="24"/>
        </w:rPr>
      </w:pPr>
    </w:p>
    <w:p w14:paraId="6B309741" w14:textId="6D9E447A" w:rsidR="00850DCF" w:rsidRPr="00FE5233" w:rsidRDefault="00850DCF" w:rsidP="00FE5233">
      <w:pPr>
        <w:pStyle w:val="Listenabsatz"/>
        <w:numPr>
          <w:ilvl w:val="0"/>
          <w:numId w:val="8"/>
        </w:numPr>
        <w:spacing w:line="360" w:lineRule="auto"/>
        <w:rPr>
          <w:rFonts w:cs="Arial"/>
          <w:bCs/>
          <w:i/>
          <w:iCs/>
          <w:sz w:val="24"/>
        </w:rPr>
      </w:pPr>
    </w:p>
    <w:p w14:paraId="1A8AD23E" w14:textId="0D03F091" w:rsidR="00912A57" w:rsidRPr="0028236B" w:rsidRDefault="00912A57" w:rsidP="00912A57">
      <w:pPr>
        <w:spacing w:line="360" w:lineRule="auto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Meine Stärken sind...</w:t>
      </w:r>
    </w:p>
    <w:p w14:paraId="5AB05A0E" w14:textId="77777777" w:rsidR="00912A57" w:rsidRDefault="00912A57" w:rsidP="00912A57">
      <w:pPr>
        <w:rPr>
          <w:rFonts w:cs="Arial"/>
          <w:i/>
          <w:sz w:val="24"/>
        </w:rPr>
      </w:pPr>
    </w:p>
    <w:p w14:paraId="46B62477" w14:textId="77777777" w:rsidR="00912A57" w:rsidRDefault="00912A57" w:rsidP="00912A57">
      <w:pPr>
        <w:rPr>
          <w:rFonts w:cs="Arial"/>
          <w:i/>
          <w:sz w:val="24"/>
        </w:rPr>
      </w:pPr>
    </w:p>
    <w:p w14:paraId="14408A73" w14:textId="77777777" w:rsidR="00850DCF" w:rsidRDefault="00850DCF" w:rsidP="00912A57">
      <w:pPr>
        <w:rPr>
          <w:rFonts w:cs="Arial"/>
          <w:i/>
          <w:sz w:val="24"/>
        </w:rPr>
      </w:pPr>
    </w:p>
    <w:p w14:paraId="54A1D6A0" w14:textId="77777777" w:rsidR="00912A57" w:rsidRDefault="00912A57" w:rsidP="00912A57">
      <w:pPr>
        <w:rPr>
          <w:rFonts w:cs="Arial"/>
          <w:i/>
          <w:sz w:val="24"/>
        </w:rPr>
      </w:pPr>
    </w:p>
    <w:p w14:paraId="4F9F0598" w14:textId="77777777" w:rsidR="00944D36" w:rsidRDefault="00944D36" w:rsidP="00912A57">
      <w:pPr>
        <w:rPr>
          <w:rFonts w:cs="Arial"/>
          <w:i/>
          <w:sz w:val="24"/>
        </w:rPr>
      </w:pPr>
    </w:p>
    <w:p w14:paraId="5FB39975" w14:textId="77777777" w:rsidR="00912A57" w:rsidRPr="009423CD" w:rsidRDefault="00912A57" w:rsidP="00912A57">
      <w:pPr>
        <w:rPr>
          <w:rFonts w:cs="Arial"/>
          <w:i/>
          <w:sz w:val="24"/>
        </w:rPr>
      </w:pPr>
    </w:p>
    <w:p w14:paraId="0812F579" w14:textId="77777777" w:rsidR="00912A57" w:rsidRPr="0028236B" w:rsidRDefault="00912A57" w:rsidP="00912A57">
      <w:pPr>
        <w:spacing w:line="360" w:lineRule="auto"/>
        <w:rPr>
          <w:rFonts w:cs="Arial"/>
          <w:b/>
          <w:sz w:val="24"/>
          <w:u w:val="single"/>
        </w:rPr>
      </w:pPr>
      <w:r w:rsidRPr="0028236B">
        <w:rPr>
          <w:rFonts w:cs="Arial"/>
          <w:b/>
          <w:sz w:val="24"/>
          <w:u w:val="single"/>
        </w:rPr>
        <w:t xml:space="preserve">Projekterfahrung </w:t>
      </w:r>
      <w:r>
        <w:rPr>
          <w:rFonts w:cs="Arial"/>
          <w:b/>
          <w:sz w:val="24"/>
          <w:u w:val="single"/>
        </w:rPr>
        <w:t>konnte ich bereits sammeln...</w:t>
      </w:r>
    </w:p>
    <w:p w14:paraId="5A5FDFDF" w14:textId="77777777" w:rsidR="00912A57" w:rsidRDefault="00912A57" w:rsidP="00912A57">
      <w:pPr>
        <w:rPr>
          <w:rFonts w:cs="Arial"/>
          <w:i/>
          <w:sz w:val="24"/>
        </w:rPr>
      </w:pPr>
    </w:p>
    <w:p w14:paraId="2B1C61B4" w14:textId="77777777" w:rsidR="00912A57" w:rsidRDefault="00912A57" w:rsidP="00912A57">
      <w:pPr>
        <w:rPr>
          <w:rFonts w:cs="Arial"/>
          <w:i/>
          <w:sz w:val="24"/>
        </w:rPr>
      </w:pPr>
    </w:p>
    <w:p w14:paraId="29D79054" w14:textId="77777777" w:rsidR="00912A57" w:rsidRDefault="00912A57" w:rsidP="00912A57">
      <w:pPr>
        <w:rPr>
          <w:rFonts w:cs="Arial"/>
          <w:i/>
          <w:sz w:val="24"/>
        </w:rPr>
      </w:pPr>
    </w:p>
    <w:p w14:paraId="2D54EAF6" w14:textId="77777777" w:rsidR="00850DCF" w:rsidRDefault="00850DCF" w:rsidP="00912A57">
      <w:pPr>
        <w:rPr>
          <w:rFonts w:cs="Arial"/>
          <w:i/>
          <w:sz w:val="24"/>
        </w:rPr>
      </w:pPr>
    </w:p>
    <w:p w14:paraId="27B3CA63" w14:textId="77777777" w:rsidR="00850DCF" w:rsidRPr="0028236B" w:rsidRDefault="00850DCF" w:rsidP="00912A57">
      <w:pPr>
        <w:rPr>
          <w:rFonts w:cs="Arial"/>
          <w:i/>
          <w:sz w:val="24"/>
        </w:rPr>
      </w:pPr>
    </w:p>
    <w:p w14:paraId="4DC8C24D" w14:textId="403F4F9A" w:rsidR="00912A57" w:rsidRPr="00850DCF" w:rsidRDefault="00944D36" w:rsidP="00912A57">
      <w:pPr>
        <w:rPr>
          <w:rFonts w:cs="Arial"/>
          <w:b/>
          <w:bCs/>
          <w:iCs/>
          <w:sz w:val="24"/>
          <w:u w:val="single"/>
        </w:rPr>
      </w:pPr>
      <w:r>
        <w:rPr>
          <w:rFonts w:cs="Arial"/>
          <w:b/>
          <w:bCs/>
          <w:iCs/>
          <w:sz w:val="24"/>
          <w:u w:val="single"/>
        </w:rPr>
        <w:t>B</w:t>
      </w:r>
      <w:r w:rsidR="00850DCF" w:rsidRPr="00850DCF">
        <w:rPr>
          <w:rFonts w:cs="Arial"/>
          <w:b/>
          <w:bCs/>
          <w:iCs/>
          <w:sz w:val="24"/>
          <w:u w:val="single"/>
        </w:rPr>
        <w:t>ei dem Projekt</w:t>
      </w:r>
      <w:r w:rsidR="00AB572E">
        <w:rPr>
          <w:rFonts w:cs="Arial"/>
          <w:b/>
          <w:bCs/>
          <w:iCs/>
          <w:sz w:val="24"/>
          <w:u w:val="single"/>
        </w:rPr>
        <w:t xml:space="preserve"> / </w:t>
      </w:r>
      <w:r w:rsidR="00850DCF" w:rsidRPr="00850DCF">
        <w:rPr>
          <w:rFonts w:cs="Arial"/>
          <w:b/>
          <w:bCs/>
          <w:iCs/>
          <w:sz w:val="24"/>
          <w:u w:val="single"/>
        </w:rPr>
        <w:t>den Projekten mitmachen</w:t>
      </w:r>
      <w:r>
        <w:rPr>
          <w:rFonts w:cs="Arial"/>
          <w:b/>
          <w:bCs/>
          <w:iCs/>
          <w:sz w:val="24"/>
          <w:u w:val="single"/>
        </w:rPr>
        <w:t xml:space="preserve"> möchte ich, weil …</w:t>
      </w:r>
      <w:r w:rsidR="00850DCF" w:rsidRPr="00850DCF">
        <w:rPr>
          <w:rFonts w:cs="Arial"/>
          <w:b/>
          <w:bCs/>
          <w:iCs/>
          <w:sz w:val="24"/>
          <w:u w:val="single"/>
        </w:rPr>
        <w:t xml:space="preserve"> </w:t>
      </w:r>
    </w:p>
    <w:p w14:paraId="1C82847C" w14:textId="77777777" w:rsidR="00912A57" w:rsidRDefault="00912A57" w:rsidP="00912A57">
      <w:pPr>
        <w:rPr>
          <w:rFonts w:cs="Arial"/>
          <w:i/>
          <w:sz w:val="24"/>
        </w:rPr>
      </w:pPr>
    </w:p>
    <w:p w14:paraId="56213AA6" w14:textId="77777777" w:rsidR="00912A57" w:rsidRDefault="00912A57" w:rsidP="00912A57">
      <w:pPr>
        <w:rPr>
          <w:rFonts w:cs="Arial"/>
          <w:i/>
          <w:sz w:val="24"/>
        </w:rPr>
      </w:pPr>
    </w:p>
    <w:p w14:paraId="53D3D595" w14:textId="77777777" w:rsidR="00912A57" w:rsidRDefault="00912A57" w:rsidP="00912A57">
      <w:pPr>
        <w:rPr>
          <w:rFonts w:cs="Arial"/>
          <w:i/>
          <w:sz w:val="24"/>
        </w:rPr>
      </w:pPr>
    </w:p>
    <w:p w14:paraId="36E7EF89" w14:textId="77777777" w:rsidR="00850DCF" w:rsidRDefault="00850DCF" w:rsidP="00912A57">
      <w:pPr>
        <w:rPr>
          <w:rFonts w:cs="Arial"/>
          <w:i/>
          <w:sz w:val="24"/>
        </w:rPr>
      </w:pPr>
    </w:p>
    <w:p w14:paraId="00B5A8D3" w14:textId="77777777" w:rsidR="001D50C5" w:rsidRDefault="001D50C5" w:rsidP="00912A57">
      <w:pPr>
        <w:rPr>
          <w:rFonts w:cs="Arial"/>
          <w:i/>
          <w:sz w:val="24"/>
        </w:rPr>
      </w:pPr>
    </w:p>
    <w:p w14:paraId="228541A1" w14:textId="77777777" w:rsidR="00FE5233" w:rsidRDefault="00FE5233" w:rsidP="00912A57">
      <w:pPr>
        <w:rPr>
          <w:rFonts w:cs="Arial"/>
          <w:i/>
          <w:sz w:val="24"/>
        </w:rPr>
      </w:pPr>
    </w:p>
    <w:p w14:paraId="22A466F5" w14:textId="77777777" w:rsidR="005236B6" w:rsidRDefault="005236B6" w:rsidP="00912A57">
      <w:pPr>
        <w:rPr>
          <w:rFonts w:cs="Arial"/>
          <w:i/>
          <w:sz w:val="24"/>
          <w:u w:val="single"/>
        </w:rPr>
      </w:pPr>
    </w:p>
    <w:p w14:paraId="093B005D" w14:textId="77777777" w:rsidR="00FE5233" w:rsidRPr="001D50C5" w:rsidRDefault="00FE5233" w:rsidP="00912A57">
      <w:pPr>
        <w:rPr>
          <w:rFonts w:cs="Arial"/>
          <w:i/>
          <w:sz w:val="24"/>
          <w:u w:val="single"/>
        </w:rPr>
      </w:pPr>
    </w:p>
    <w:p w14:paraId="4C8DD9AF" w14:textId="189F63FE" w:rsidR="00912A57" w:rsidRDefault="005725B9" w:rsidP="00912A57">
      <w:pPr>
        <w:rPr>
          <w:rFonts w:cs="Arial"/>
          <w:b/>
          <w:i/>
          <w:sz w:val="24"/>
          <w:u w:val="single"/>
        </w:rPr>
      </w:pPr>
      <w:r w:rsidRPr="001D50C5">
        <w:rPr>
          <w:rFonts w:cs="Arial"/>
          <w:b/>
          <w:i/>
          <w:sz w:val="24"/>
          <w:u w:val="single"/>
        </w:rPr>
        <w:t xml:space="preserve">Von </w:t>
      </w:r>
      <w:r w:rsidR="00944D36">
        <w:rPr>
          <w:rFonts w:cs="Arial"/>
          <w:b/>
          <w:i/>
          <w:sz w:val="24"/>
          <w:u w:val="single"/>
        </w:rPr>
        <w:t xml:space="preserve">den </w:t>
      </w:r>
      <w:r w:rsidRPr="001D50C5">
        <w:rPr>
          <w:rFonts w:cs="Arial"/>
          <w:b/>
          <w:i/>
          <w:sz w:val="24"/>
          <w:u w:val="single"/>
        </w:rPr>
        <w:t>CPC-Projekten habe ich erfahren durch … (Mehrfachnennung möglich)</w:t>
      </w:r>
    </w:p>
    <w:p w14:paraId="78E4E497" w14:textId="77777777" w:rsidR="001D50C5" w:rsidRPr="00944D36" w:rsidRDefault="001D50C5" w:rsidP="00912A57">
      <w:pPr>
        <w:rPr>
          <w:rFonts w:cs="Arial"/>
          <w:b/>
          <w:i/>
          <w:sz w:val="16"/>
          <w:szCs w:val="16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59"/>
      </w:tblGrid>
      <w:tr w:rsidR="005725B9" w14:paraId="67657B33" w14:textId="77777777" w:rsidTr="005725B9">
        <w:sdt>
          <w:sdtPr>
            <w:rPr>
              <w:rFonts w:cs="Arial"/>
              <w:sz w:val="24"/>
            </w:rPr>
            <w:id w:val="-174448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02262C8" w14:textId="77777777" w:rsidR="005725B9" w:rsidRPr="005725B9" w:rsidRDefault="005725B9" w:rsidP="00912A57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23431C0" w14:textId="77777777" w:rsidR="005725B9" w:rsidRPr="001D50C5" w:rsidRDefault="005725B9" w:rsidP="00912A57">
            <w:pPr>
              <w:rPr>
                <w:rFonts w:cs="Arial"/>
                <w:sz w:val="24"/>
              </w:rPr>
            </w:pPr>
            <w:r w:rsidRPr="001D50C5">
              <w:rPr>
                <w:rFonts w:cs="Arial"/>
                <w:sz w:val="24"/>
              </w:rPr>
              <w:t>Vorlesungsbesuch</w:t>
            </w:r>
          </w:p>
        </w:tc>
      </w:tr>
      <w:tr w:rsidR="005725B9" w14:paraId="6463D518" w14:textId="77777777" w:rsidTr="005725B9">
        <w:sdt>
          <w:sdtPr>
            <w:rPr>
              <w:rFonts w:cs="Arial"/>
              <w:sz w:val="24"/>
            </w:rPr>
            <w:id w:val="2645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B3443B2" w14:textId="77777777" w:rsidR="005725B9" w:rsidRPr="005725B9" w:rsidRDefault="005725B9" w:rsidP="00912A57">
                <w:pPr>
                  <w:rPr>
                    <w:rFonts w:cs="Arial"/>
                    <w:sz w:val="24"/>
                  </w:rPr>
                </w:pPr>
                <w:r w:rsidRPr="005725B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F15DA48" w14:textId="77777777" w:rsidR="005725B9" w:rsidRPr="001D50C5" w:rsidRDefault="005725B9" w:rsidP="00912A57">
            <w:pPr>
              <w:rPr>
                <w:rFonts w:cs="Arial"/>
                <w:sz w:val="24"/>
              </w:rPr>
            </w:pPr>
            <w:r w:rsidRPr="001D50C5">
              <w:rPr>
                <w:rFonts w:cs="Arial"/>
                <w:sz w:val="24"/>
              </w:rPr>
              <w:t>Aktivitäten auf dem Campus</w:t>
            </w:r>
          </w:p>
        </w:tc>
      </w:tr>
      <w:tr w:rsidR="005725B9" w14:paraId="78E8DF25" w14:textId="77777777" w:rsidTr="005725B9">
        <w:sdt>
          <w:sdtPr>
            <w:rPr>
              <w:rFonts w:cs="Arial"/>
              <w:sz w:val="24"/>
            </w:rPr>
            <w:id w:val="-208336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4F2EADC" w14:textId="77777777" w:rsidR="005725B9" w:rsidRPr="005725B9" w:rsidRDefault="005725B9" w:rsidP="00912A57">
                <w:pPr>
                  <w:rPr>
                    <w:rFonts w:cs="Arial"/>
                    <w:sz w:val="24"/>
                  </w:rPr>
                </w:pPr>
                <w:r w:rsidRPr="005725B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628DE66" w14:textId="77777777" w:rsidR="005725B9" w:rsidRPr="001D50C5" w:rsidRDefault="005725B9" w:rsidP="00912A57">
            <w:pPr>
              <w:rPr>
                <w:rFonts w:cs="Arial"/>
                <w:sz w:val="24"/>
              </w:rPr>
            </w:pPr>
            <w:r w:rsidRPr="001D50C5">
              <w:rPr>
                <w:rFonts w:cs="Arial"/>
                <w:sz w:val="24"/>
              </w:rPr>
              <w:t>Rundmail</w:t>
            </w:r>
          </w:p>
        </w:tc>
      </w:tr>
      <w:tr w:rsidR="005725B9" w14:paraId="33F6FC2B" w14:textId="77777777" w:rsidTr="005725B9">
        <w:sdt>
          <w:sdtPr>
            <w:rPr>
              <w:rFonts w:cs="Arial"/>
              <w:sz w:val="24"/>
            </w:rPr>
            <w:id w:val="123050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8C58475" w14:textId="77777777" w:rsidR="005725B9" w:rsidRPr="005725B9" w:rsidRDefault="005725B9" w:rsidP="00912A57">
                <w:pPr>
                  <w:rPr>
                    <w:rFonts w:cs="Arial"/>
                    <w:sz w:val="24"/>
                  </w:rPr>
                </w:pPr>
                <w:r w:rsidRPr="005725B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C773346" w14:textId="48672028" w:rsidR="005725B9" w:rsidRPr="001D50C5" w:rsidRDefault="005725B9" w:rsidP="00912A57">
            <w:pPr>
              <w:rPr>
                <w:rFonts w:cs="Arial"/>
                <w:sz w:val="24"/>
              </w:rPr>
            </w:pPr>
            <w:r w:rsidRPr="001D50C5">
              <w:rPr>
                <w:rFonts w:cs="Arial"/>
                <w:sz w:val="24"/>
              </w:rPr>
              <w:t xml:space="preserve">Empfehlung von </w:t>
            </w:r>
            <w:r w:rsidR="005236B6">
              <w:rPr>
                <w:rFonts w:cs="Arial"/>
                <w:sz w:val="24"/>
              </w:rPr>
              <w:t>anderen, d. h. von …</w:t>
            </w:r>
          </w:p>
        </w:tc>
      </w:tr>
      <w:tr w:rsidR="005725B9" w14:paraId="27024FA3" w14:textId="77777777" w:rsidTr="005725B9">
        <w:sdt>
          <w:sdtPr>
            <w:rPr>
              <w:rFonts w:cs="Arial"/>
              <w:sz w:val="24"/>
            </w:rPr>
            <w:id w:val="179671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34BB4A" w14:textId="77777777" w:rsidR="005725B9" w:rsidRPr="005725B9" w:rsidRDefault="005725B9" w:rsidP="00912A57">
                <w:pPr>
                  <w:rPr>
                    <w:rFonts w:cs="Arial"/>
                    <w:sz w:val="24"/>
                  </w:rPr>
                </w:pPr>
                <w:r w:rsidRPr="005725B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301CC2A" w14:textId="77777777" w:rsidR="005725B9" w:rsidRPr="001D50C5" w:rsidRDefault="001D50C5" w:rsidP="00912A57">
            <w:pPr>
              <w:rPr>
                <w:rFonts w:cs="Arial"/>
                <w:sz w:val="24"/>
              </w:rPr>
            </w:pPr>
            <w:r w:rsidRPr="001D50C5">
              <w:rPr>
                <w:rFonts w:cs="Arial"/>
                <w:sz w:val="24"/>
              </w:rPr>
              <w:t>Flyer / Aushänge</w:t>
            </w:r>
          </w:p>
        </w:tc>
      </w:tr>
      <w:tr w:rsidR="001D50C5" w14:paraId="1DCA3A51" w14:textId="77777777" w:rsidTr="005725B9">
        <w:sdt>
          <w:sdtPr>
            <w:rPr>
              <w:rFonts w:cs="Arial"/>
              <w:sz w:val="24"/>
            </w:rPr>
            <w:id w:val="-60619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B5D4BE" w14:textId="77777777" w:rsidR="001D50C5" w:rsidRPr="005725B9" w:rsidRDefault="001D50C5" w:rsidP="00912A57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0AF3D2A" w14:textId="77777777" w:rsidR="001D50C5" w:rsidRPr="001D50C5" w:rsidRDefault="001D50C5" w:rsidP="00912A57">
            <w:pPr>
              <w:rPr>
                <w:rFonts w:cs="Arial"/>
                <w:sz w:val="24"/>
              </w:rPr>
            </w:pPr>
            <w:r w:rsidRPr="001D50C5">
              <w:rPr>
                <w:rFonts w:cs="Arial"/>
                <w:sz w:val="24"/>
              </w:rPr>
              <w:t>________________________</w:t>
            </w:r>
          </w:p>
        </w:tc>
      </w:tr>
    </w:tbl>
    <w:p w14:paraId="722C08E5" w14:textId="77777777" w:rsidR="00912A57" w:rsidRDefault="00912A57" w:rsidP="00912A57">
      <w:pPr>
        <w:rPr>
          <w:rFonts w:cs="Arial"/>
          <w:i/>
          <w:sz w:val="24"/>
        </w:rPr>
      </w:pPr>
    </w:p>
    <w:p w14:paraId="1C0C94A3" w14:textId="34B0FCCA" w:rsidR="00F51F0F" w:rsidRPr="001D50C5" w:rsidRDefault="00CA10BF" w:rsidP="001D50C5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Ich füge meiner Bewerbung einen </w:t>
      </w:r>
      <w:r w:rsidR="00944D36">
        <w:rPr>
          <w:rFonts w:cs="Arial"/>
          <w:b/>
          <w:sz w:val="24"/>
        </w:rPr>
        <w:t xml:space="preserve">aktuellen </w:t>
      </w:r>
      <w:r>
        <w:rPr>
          <w:rFonts w:cs="Arial"/>
          <w:b/>
          <w:sz w:val="24"/>
        </w:rPr>
        <w:t>Lebenslauf bei.</w:t>
      </w:r>
    </w:p>
    <w:sectPr w:rsidR="00F51F0F" w:rsidRPr="001D50C5" w:rsidSect="00D65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C470" w14:textId="77777777" w:rsidR="00555B84" w:rsidRDefault="00555B84">
      <w:r>
        <w:separator/>
      </w:r>
    </w:p>
  </w:endnote>
  <w:endnote w:type="continuationSeparator" w:id="0">
    <w:p w14:paraId="1D8CB2FA" w14:textId="77777777" w:rsidR="00555B84" w:rsidRDefault="005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6ECE" w14:textId="77777777" w:rsidR="00850DCF" w:rsidRDefault="00850D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2563" w14:textId="77777777" w:rsidR="00850DCF" w:rsidRDefault="00850D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085D" w14:textId="77777777" w:rsidR="00850DCF" w:rsidRDefault="00850D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53DC" w14:textId="77777777" w:rsidR="00555B84" w:rsidRDefault="00555B84">
      <w:r>
        <w:separator/>
      </w:r>
    </w:p>
  </w:footnote>
  <w:footnote w:type="continuationSeparator" w:id="0">
    <w:p w14:paraId="4867D3B6" w14:textId="77777777" w:rsidR="00555B84" w:rsidRDefault="0055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174B" w14:textId="77777777" w:rsidR="00850DCF" w:rsidRDefault="00850D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53B6" w14:textId="77777777" w:rsidR="00402E49" w:rsidRDefault="00DD7C34" w:rsidP="007E6A0A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68992F" wp14:editId="36C9854E">
              <wp:simplePos x="0" y="0"/>
              <wp:positionH relativeFrom="column">
                <wp:posOffset>-4445</wp:posOffset>
              </wp:positionH>
              <wp:positionV relativeFrom="paragraph">
                <wp:posOffset>-290830</wp:posOffset>
              </wp:positionV>
              <wp:extent cx="6156325" cy="590550"/>
              <wp:effectExtent l="0" t="0" r="15875" b="19050"/>
              <wp:wrapThrough wrapText="bothSides">
                <wp:wrapPolygon edited="0">
                  <wp:start x="14437" y="0"/>
                  <wp:lineTo x="14437" y="11148"/>
                  <wp:lineTo x="0" y="18813"/>
                  <wp:lineTo x="0" y="21600"/>
                  <wp:lineTo x="21589" y="21600"/>
                  <wp:lineTo x="21589" y="0"/>
                  <wp:lineTo x="14437" y="0"/>
                </wp:wrapPolygon>
              </wp:wrapThrough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325" cy="590550"/>
                        <a:chOff x="0" y="0"/>
                        <a:chExt cx="6156325" cy="590550"/>
                      </a:xfrm>
                    </wpg:grpSpPr>
                    <pic:pic xmlns:pic="http://schemas.openxmlformats.org/drawingml/2006/picture">
                      <pic:nvPicPr>
                        <pic:cNvPr id="4" name="Bild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400" r="4738" b="17600"/>
                        <a:stretch/>
                      </pic:blipFill>
                      <pic:spPr bwMode="auto">
                        <a:xfrm>
                          <a:off x="4152900" y="0"/>
                          <a:ext cx="200342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6" name="Gerade Verbindung 4"/>
                      <wps:cNvCnPr/>
                      <wps:spPr>
                        <a:xfrm flipH="1">
                          <a:off x="0" y="539750"/>
                          <a:ext cx="614553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Gerade Verbindung 3"/>
                      <wps:cNvCnPr/>
                      <wps:spPr>
                        <a:xfrm flipH="1" flipV="1">
                          <a:off x="0" y="590550"/>
                          <a:ext cx="61544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5592CF" id="Gruppieren 5" o:spid="_x0000_s1026" style="position:absolute;margin-left:-.35pt;margin-top:-22.9pt;width:484.75pt;height:46.5pt;z-index:251659264" coordsize="61563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style="position:absolute;left:41529;width:20034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">
                <v:imagedata r:id="rId2" o:title="" croptop="9437f" cropbottom="11534f" cropright="3105f"/>
              </v:shape>
              <v:line id="Gerade Verbindung 4" o:spid="_x0000_s1028" style="position:absolute;flip:x;visibility:visible;mso-wrap-style:square" from="0,5397" to="61455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" strokecolor="#e36c0a [2409]" strokeweight="1.75pt"/>
              <v:line id="Gerade Verbindung 3" o:spid="_x0000_s1029" style="position:absolute;flip:x y;visibility:visible;mso-wrap-style:square" from="0,5905" to="6154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" strokecolor="#4579b8 [3044]" strokeweight="1pt"/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00BC" w14:textId="77777777" w:rsidR="00850DCF" w:rsidRDefault="00850D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9402B7"/>
    <w:multiLevelType w:val="hybridMultilevel"/>
    <w:tmpl w:val="AC54AC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2CDA"/>
    <w:multiLevelType w:val="hybridMultilevel"/>
    <w:tmpl w:val="E50464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58E0"/>
    <w:multiLevelType w:val="hybridMultilevel"/>
    <w:tmpl w:val="DDE8CC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F3263"/>
    <w:multiLevelType w:val="hybridMultilevel"/>
    <w:tmpl w:val="792E55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D86"/>
    <w:multiLevelType w:val="hybridMultilevel"/>
    <w:tmpl w:val="FA0ADF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0B5D91"/>
    <w:multiLevelType w:val="hybridMultilevel"/>
    <w:tmpl w:val="EA0A26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964648">
    <w:abstractNumId w:val="0"/>
  </w:num>
  <w:num w:numId="2" w16cid:durableId="684791998">
    <w:abstractNumId w:val="1"/>
  </w:num>
  <w:num w:numId="3" w16cid:durableId="1853909748">
    <w:abstractNumId w:val="6"/>
  </w:num>
  <w:num w:numId="4" w16cid:durableId="641736605">
    <w:abstractNumId w:val="2"/>
  </w:num>
  <w:num w:numId="5" w16cid:durableId="2114324689">
    <w:abstractNumId w:val="3"/>
  </w:num>
  <w:num w:numId="6" w16cid:durableId="1130246405">
    <w:abstractNumId w:val="5"/>
  </w:num>
  <w:num w:numId="7" w16cid:durableId="585960534">
    <w:abstractNumId w:val="7"/>
  </w:num>
  <w:num w:numId="8" w16cid:durableId="1920167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19"/>
    <w:rsid w:val="0002329A"/>
    <w:rsid w:val="00065FBE"/>
    <w:rsid w:val="000D1A3B"/>
    <w:rsid w:val="001117E4"/>
    <w:rsid w:val="001158FC"/>
    <w:rsid w:val="00141D21"/>
    <w:rsid w:val="00172243"/>
    <w:rsid w:val="001D40DD"/>
    <w:rsid w:val="001D50C5"/>
    <w:rsid w:val="001F43CA"/>
    <w:rsid w:val="00251530"/>
    <w:rsid w:val="0028236B"/>
    <w:rsid w:val="002903BC"/>
    <w:rsid w:val="002C1BB3"/>
    <w:rsid w:val="002C6501"/>
    <w:rsid w:val="002E17D3"/>
    <w:rsid w:val="002F0028"/>
    <w:rsid w:val="00300E24"/>
    <w:rsid w:val="00311F4B"/>
    <w:rsid w:val="00330308"/>
    <w:rsid w:val="00336D9B"/>
    <w:rsid w:val="00364F0B"/>
    <w:rsid w:val="00390D17"/>
    <w:rsid w:val="00393033"/>
    <w:rsid w:val="003B42A7"/>
    <w:rsid w:val="003E10AA"/>
    <w:rsid w:val="003E70DB"/>
    <w:rsid w:val="00402E49"/>
    <w:rsid w:val="00421017"/>
    <w:rsid w:val="0043691B"/>
    <w:rsid w:val="00467908"/>
    <w:rsid w:val="004B001E"/>
    <w:rsid w:val="004E06DA"/>
    <w:rsid w:val="004E69C3"/>
    <w:rsid w:val="00510817"/>
    <w:rsid w:val="00515D83"/>
    <w:rsid w:val="0052010E"/>
    <w:rsid w:val="005236B6"/>
    <w:rsid w:val="005431FF"/>
    <w:rsid w:val="005506B6"/>
    <w:rsid w:val="00554168"/>
    <w:rsid w:val="00555B84"/>
    <w:rsid w:val="005725B9"/>
    <w:rsid w:val="005B09C6"/>
    <w:rsid w:val="00604DD6"/>
    <w:rsid w:val="00620719"/>
    <w:rsid w:val="00636784"/>
    <w:rsid w:val="006417DB"/>
    <w:rsid w:val="006667FB"/>
    <w:rsid w:val="00673709"/>
    <w:rsid w:val="00673FB3"/>
    <w:rsid w:val="006E447D"/>
    <w:rsid w:val="006F36F0"/>
    <w:rsid w:val="00723F45"/>
    <w:rsid w:val="00737A32"/>
    <w:rsid w:val="00745153"/>
    <w:rsid w:val="00762A52"/>
    <w:rsid w:val="0078194A"/>
    <w:rsid w:val="0078692D"/>
    <w:rsid w:val="007E5FF8"/>
    <w:rsid w:val="007E6A0A"/>
    <w:rsid w:val="00850DCF"/>
    <w:rsid w:val="00871D5C"/>
    <w:rsid w:val="00877370"/>
    <w:rsid w:val="008B1AEF"/>
    <w:rsid w:val="008C1C3F"/>
    <w:rsid w:val="008C7783"/>
    <w:rsid w:val="00912A57"/>
    <w:rsid w:val="009300F3"/>
    <w:rsid w:val="009423CD"/>
    <w:rsid w:val="00944D36"/>
    <w:rsid w:val="00946C13"/>
    <w:rsid w:val="00962FD1"/>
    <w:rsid w:val="009C0770"/>
    <w:rsid w:val="009F48E6"/>
    <w:rsid w:val="00A00480"/>
    <w:rsid w:val="00A35176"/>
    <w:rsid w:val="00A52116"/>
    <w:rsid w:val="00A56020"/>
    <w:rsid w:val="00A62A13"/>
    <w:rsid w:val="00A6698D"/>
    <w:rsid w:val="00A73B9E"/>
    <w:rsid w:val="00A90CBC"/>
    <w:rsid w:val="00AB572E"/>
    <w:rsid w:val="00B12B45"/>
    <w:rsid w:val="00B524AA"/>
    <w:rsid w:val="00BB5384"/>
    <w:rsid w:val="00BC089C"/>
    <w:rsid w:val="00BD46E0"/>
    <w:rsid w:val="00BF4B3A"/>
    <w:rsid w:val="00C109C6"/>
    <w:rsid w:val="00C912F3"/>
    <w:rsid w:val="00CA10BF"/>
    <w:rsid w:val="00CC4765"/>
    <w:rsid w:val="00CE6009"/>
    <w:rsid w:val="00D040CF"/>
    <w:rsid w:val="00D34353"/>
    <w:rsid w:val="00D35774"/>
    <w:rsid w:val="00D65951"/>
    <w:rsid w:val="00DD754B"/>
    <w:rsid w:val="00DD7C34"/>
    <w:rsid w:val="00E22D85"/>
    <w:rsid w:val="00E26EE9"/>
    <w:rsid w:val="00E340B8"/>
    <w:rsid w:val="00E64448"/>
    <w:rsid w:val="00E91787"/>
    <w:rsid w:val="00E95D8B"/>
    <w:rsid w:val="00EC2683"/>
    <w:rsid w:val="00ED1FC4"/>
    <w:rsid w:val="00EF1599"/>
    <w:rsid w:val="00F01B48"/>
    <w:rsid w:val="00F0543B"/>
    <w:rsid w:val="00F11D5B"/>
    <w:rsid w:val="00F40A39"/>
    <w:rsid w:val="00F51F0F"/>
    <w:rsid w:val="00F862DC"/>
    <w:rsid w:val="00FB674C"/>
    <w:rsid w:val="00FC585B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4FDCD4F"/>
  <w15:docId w15:val="{3F5A85E0-AFB4-4E59-BD75-5B88275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46E0"/>
    <w:pPr>
      <w:suppressAutoHyphens/>
    </w:pPr>
    <w:rPr>
      <w:rFonts w:ascii="Arial" w:hAnsi="Arial"/>
      <w:sz w:val="22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1">
    <w:name w:val="WW8Num1z1"/>
    <w:rsid w:val="00BD46E0"/>
    <w:rPr>
      <w:rFonts w:ascii="Courier New" w:hAnsi="Courier New" w:cs="Courier New"/>
    </w:rPr>
  </w:style>
  <w:style w:type="character" w:customStyle="1" w:styleId="WW8Num1z2">
    <w:name w:val="WW8Num1z2"/>
    <w:rsid w:val="00BD46E0"/>
    <w:rPr>
      <w:rFonts w:ascii="Wingdings" w:hAnsi="Wingdings"/>
    </w:rPr>
  </w:style>
  <w:style w:type="character" w:customStyle="1" w:styleId="WW8Num1z3">
    <w:name w:val="WW8Num1z3"/>
    <w:rsid w:val="00BD46E0"/>
    <w:rPr>
      <w:rFonts w:ascii="Symbol" w:hAnsi="Symbol"/>
    </w:rPr>
  </w:style>
  <w:style w:type="character" w:customStyle="1" w:styleId="WW8Num2z1">
    <w:name w:val="WW8Num2z1"/>
    <w:rsid w:val="00BD46E0"/>
    <w:rPr>
      <w:rFonts w:ascii="Courier New" w:hAnsi="Courier New" w:cs="Courier New"/>
    </w:rPr>
  </w:style>
  <w:style w:type="character" w:customStyle="1" w:styleId="WW8Num2z2">
    <w:name w:val="WW8Num2z2"/>
    <w:rsid w:val="00BD46E0"/>
    <w:rPr>
      <w:rFonts w:ascii="Wingdings" w:hAnsi="Wingdings"/>
    </w:rPr>
  </w:style>
  <w:style w:type="character" w:customStyle="1" w:styleId="WW8Num2z3">
    <w:name w:val="WW8Num2z3"/>
    <w:rsid w:val="00BD46E0"/>
    <w:rPr>
      <w:rFonts w:ascii="Symbol" w:hAnsi="Symbol"/>
    </w:rPr>
  </w:style>
  <w:style w:type="character" w:customStyle="1" w:styleId="WW8Num3z0">
    <w:name w:val="WW8Num3z0"/>
    <w:rsid w:val="00BD46E0"/>
    <w:rPr>
      <w:rFonts w:ascii="Symbol" w:hAnsi="Symbol"/>
    </w:rPr>
  </w:style>
  <w:style w:type="character" w:customStyle="1" w:styleId="WW8Num3z1">
    <w:name w:val="WW8Num3z1"/>
    <w:rsid w:val="00BD46E0"/>
    <w:rPr>
      <w:rFonts w:ascii="Courier New" w:hAnsi="Courier New" w:cs="Courier New"/>
    </w:rPr>
  </w:style>
  <w:style w:type="character" w:customStyle="1" w:styleId="WW8Num3z2">
    <w:name w:val="WW8Num3z2"/>
    <w:rsid w:val="00BD46E0"/>
    <w:rPr>
      <w:rFonts w:ascii="Wingdings" w:hAnsi="Wingdings"/>
    </w:rPr>
  </w:style>
  <w:style w:type="character" w:customStyle="1" w:styleId="Absatz-Standardschriftart1">
    <w:name w:val="Absatz-Standardschriftart1"/>
    <w:rsid w:val="00BD46E0"/>
  </w:style>
  <w:style w:type="character" w:customStyle="1" w:styleId="ZchnZchn2">
    <w:name w:val="Zchn Zchn2"/>
    <w:rsid w:val="00BD46E0"/>
    <w:rPr>
      <w:rFonts w:ascii="Arial" w:hAnsi="Arial"/>
      <w:sz w:val="22"/>
      <w:szCs w:val="24"/>
    </w:rPr>
  </w:style>
  <w:style w:type="character" w:customStyle="1" w:styleId="ZchnZchn1">
    <w:name w:val="Zchn Zchn1"/>
    <w:rsid w:val="00BD46E0"/>
    <w:rPr>
      <w:rFonts w:ascii="Arial" w:hAnsi="Arial"/>
      <w:sz w:val="22"/>
      <w:szCs w:val="24"/>
    </w:rPr>
  </w:style>
  <w:style w:type="character" w:customStyle="1" w:styleId="ZchnZchn">
    <w:name w:val="Zchn Zchn"/>
    <w:rsid w:val="00BD46E0"/>
    <w:rPr>
      <w:rFonts w:ascii="Tahoma" w:hAnsi="Tahoma" w:cs="Tahoma"/>
      <w:sz w:val="16"/>
      <w:szCs w:val="16"/>
    </w:rPr>
  </w:style>
  <w:style w:type="character" w:styleId="Hyperlink">
    <w:name w:val="Hyperlink"/>
    <w:rsid w:val="00BD46E0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rsid w:val="00BD46E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xtkrper">
    <w:name w:val="Body Text"/>
    <w:basedOn w:val="Standard"/>
    <w:rsid w:val="00BD46E0"/>
    <w:pPr>
      <w:spacing w:after="120"/>
    </w:pPr>
  </w:style>
  <w:style w:type="paragraph" w:styleId="Liste">
    <w:name w:val="List"/>
    <w:basedOn w:val="Textkrper"/>
    <w:rsid w:val="00BD46E0"/>
    <w:rPr>
      <w:rFonts w:cs="Mangal"/>
    </w:rPr>
  </w:style>
  <w:style w:type="paragraph" w:customStyle="1" w:styleId="Beschriftung1">
    <w:name w:val="Beschriftung1"/>
    <w:basedOn w:val="Standard"/>
    <w:rsid w:val="00BD46E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rsid w:val="00BD46E0"/>
    <w:pPr>
      <w:suppressLineNumbers/>
    </w:pPr>
    <w:rPr>
      <w:rFonts w:cs="Mangal"/>
    </w:rPr>
  </w:style>
  <w:style w:type="paragraph" w:styleId="Kopfzeile">
    <w:name w:val="header"/>
    <w:basedOn w:val="Standard"/>
    <w:rsid w:val="00BD46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D46E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BD46E0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BD46E0"/>
  </w:style>
  <w:style w:type="paragraph" w:customStyle="1" w:styleId="TabellenInhalt">
    <w:name w:val="Tabellen Inhalt"/>
    <w:basedOn w:val="Standard"/>
    <w:rsid w:val="00BD46E0"/>
    <w:pPr>
      <w:suppressLineNumbers/>
    </w:pPr>
  </w:style>
  <w:style w:type="paragraph" w:customStyle="1" w:styleId="Tabellenberschrift">
    <w:name w:val="Tabellen Überschrift"/>
    <w:basedOn w:val="TabellenInhalt"/>
    <w:rsid w:val="00BD46E0"/>
    <w:pPr>
      <w:jc w:val="center"/>
    </w:pPr>
    <w:rPr>
      <w:b/>
      <w:bCs/>
    </w:rPr>
  </w:style>
  <w:style w:type="character" w:customStyle="1" w:styleId="FuzeileZchn">
    <w:name w:val="Fußzeile Zchn"/>
    <w:link w:val="Fuzeile"/>
    <w:uiPriority w:val="99"/>
    <w:rsid w:val="0043691B"/>
    <w:rPr>
      <w:rFonts w:ascii="Arial" w:hAnsi="Arial"/>
      <w:sz w:val="22"/>
      <w:szCs w:val="24"/>
      <w:lang w:eastAsia="ar-SA"/>
    </w:rPr>
  </w:style>
  <w:style w:type="table" w:styleId="Tabellenraster">
    <w:name w:val="Table Grid"/>
    <w:basedOn w:val="NormaleTabelle"/>
    <w:uiPriority w:val="59"/>
    <w:rsid w:val="0057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ewerberformular%20CPC_WS10_11_BWB6uAS3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A96FE-5546-4E8C-BEB4-64D74ACA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Bewerberformular CPC_WS10_11_BWB6uAS3.dot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527</CharactersWithSpaces>
  <SharedDoc>false</SharedDoc>
  <HLinks>
    <vt:vector size="6" baseType="variant">
      <vt:variant>
        <vt:i4>1048635</vt:i4>
      </vt:variant>
      <vt:variant>
        <vt:i4>4</vt:i4>
      </vt:variant>
      <vt:variant>
        <vt:i4>0</vt:i4>
      </vt:variant>
      <vt:variant>
        <vt:i4>5</vt:i4>
      </vt:variant>
      <vt:variant>
        <vt:lpwstr>mailto:t.beck@htwg-konstanz.de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Betzy</dc:creator>
  <cp:lastModifiedBy>Jan Rosche</cp:lastModifiedBy>
  <cp:revision>4</cp:revision>
  <dcterms:created xsi:type="dcterms:W3CDTF">2023-04-20T09:02:00Z</dcterms:created>
  <dcterms:modified xsi:type="dcterms:W3CDTF">2023-04-20T09:02:00Z</dcterms:modified>
</cp:coreProperties>
</file>